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CD" w:rsidRDefault="003A21CD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450"/>
        <w:gridCol w:w="160"/>
        <w:gridCol w:w="420"/>
        <w:gridCol w:w="260"/>
        <w:gridCol w:w="780"/>
        <w:gridCol w:w="260"/>
        <w:gridCol w:w="600"/>
        <w:gridCol w:w="180"/>
        <w:gridCol w:w="1040"/>
        <w:gridCol w:w="1040"/>
        <w:gridCol w:w="150"/>
        <w:gridCol w:w="890"/>
        <w:gridCol w:w="1040"/>
        <w:gridCol w:w="817"/>
        <w:gridCol w:w="244"/>
      </w:tblGrid>
      <w:tr w:rsidR="003A21CD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0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3A21CD" w:rsidRDefault="003A21CD">
            <w:pPr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40" w:type="dxa"/>
            <w:gridSpan w:val="2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3A21CD" w:rsidRDefault="002C5FF9" w:rsidP="002C5FF9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040" w:type="dxa"/>
            <w:vAlign w:val="center"/>
          </w:tcPr>
          <w:p w:rsidR="003A21CD" w:rsidRDefault="003A21CD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40" w:type="dxa"/>
            <w:gridSpan w:val="2"/>
            <w:vAlign w:val="center"/>
          </w:tcPr>
          <w:p w:rsidR="003A21CD" w:rsidRDefault="003A21CD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40" w:type="dxa"/>
            <w:vAlign w:val="center"/>
          </w:tcPr>
          <w:p w:rsidR="003A21CD" w:rsidRDefault="003A21CD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61" w:type="dxa"/>
            <w:gridSpan w:val="2"/>
            <w:vAlign w:val="center"/>
          </w:tcPr>
          <w:p w:rsidR="003A21CD" w:rsidRDefault="003A21CD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員</w:t>
            </w:r>
          </w:p>
        </w:tc>
      </w:tr>
      <w:tr w:rsidR="003A21CD" w:rsidTr="00613A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500" w:type="dxa"/>
            <w:gridSpan w:val="4"/>
            <w:vMerge/>
            <w:tcBorders>
              <w:left w:val="nil"/>
            </w:tcBorders>
          </w:tcPr>
          <w:p w:rsidR="003A21CD" w:rsidRDefault="003A21CD"/>
        </w:tc>
        <w:tc>
          <w:tcPr>
            <w:tcW w:w="420" w:type="dxa"/>
            <w:vMerge/>
          </w:tcPr>
          <w:p w:rsidR="003A21CD" w:rsidRDefault="003A21CD"/>
        </w:tc>
        <w:tc>
          <w:tcPr>
            <w:tcW w:w="1040" w:type="dxa"/>
            <w:gridSpan w:val="2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gridSpan w:val="2"/>
          </w:tcPr>
          <w:p w:rsidR="003A21CD" w:rsidRDefault="003A21CD">
            <w:r>
              <w:rPr>
                <w:rFonts w:hint="eastAsia"/>
              </w:rPr>
              <w:t xml:space="preserve">　</w:t>
            </w:r>
          </w:p>
        </w:tc>
      </w:tr>
      <w:tr w:rsidR="003A21CD" w:rsidTr="00613A15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10221" w:type="dxa"/>
            <w:gridSpan w:val="17"/>
            <w:tcBorders>
              <w:bottom w:val="nil"/>
            </w:tcBorders>
          </w:tcPr>
          <w:p w:rsidR="003A21CD" w:rsidRDefault="00454DA0">
            <w:pPr>
              <w:spacing w:before="1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6147435</wp:posOffset>
                      </wp:positionH>
                      <wp:positionV relativeFrom="paragraph">
                        <wp:posOffset>759460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84.05pt;margin-top:59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3A21CD">
              <w:rPr>
                <w:rFonts w:hint="eastAsia"/>
              </w:rPr>
              <w:t xml:space="preserve">　　年　　月　　日　</w:t>
            </w:r>
          </w:p>
          <w:p w:rsidR="003A21CD" w:rsidRPr="003F53ED" w:rsidRDefault="003A21CD">
            <w:pPr>
              <w:spacing w:before="120"/>
            </w:pPr>
            <w:r>
              <w:rPr>
                <w:rFonts w:hint="eastAsia"/>
              </w:rPr>
              <w:t xml:space="preserve">　本宮市長</w:t>
            </w:r>
          </w:p>
          <w:p w:rsidR="003A21CD" w:rsidRDefault="003A21CD">
            <w:pPr>
              <w:spacing w:before="1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A21CD" w:rsidRDefault="003A21C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3A21CD" w:rsidRDefault="003A21CD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  <w:p w:rsidR="003A21CD" w:rsidRDefault="003A21CD">
            <w:pPr>
              <w:jc w:val="center"/>
            </w:pPr>
            <w:r>
              <w:rPr>
                <w:rFonts w:hint="eastAsia"/>
              </w:rPr>
              <w:t>補助金交付申請書</w:t>
            </w:r>
          </w:p>
          <w:p w:rsidR="003A21CD" w:rsidRDefault="003A21CD"/>
          <w:p w:rsidR="003A21CD" w:rsidRDefault="003A21CD">
            <w:r>
              <w:rPr>
                <w:rFonts w:hint="eastAsia"/>
              </w:rPr>
              <w:t xml:space="preserve">　本宮市浄化槽設置整備事業について、補助金の交付を受けたいので、本宮市浄化槽設置整備事業補助金交付要綱第</w:t>
            </w:r>
            <w:r>
              <w:t>5</w:t>
            </w:r>
            <w:r>
              <w:rPr>
                <w:rFonts w:hint="eastAsia"/>
              </w:rPr>
              <w:t>条の規定により申請いたします。</w:t>
            </w:r>
          </w:p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</w:tcPr>
          <w:p w:rsidR="00B0600F" w:rsidRDefault="00B0600F"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8087" w:type="dxa"/>
            <w:gridSpan w:val="14"/>
            <w:vAlign w:val="center"/>
          </w:tcPr>
          <w:p w:rsidR="00B0600F" w:rsidRDefault="00B0600F" w:rsidP="005F62DB"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 w:val="restart"/>
            <w:tcBorders>
              <w:top w:val="nil"/>
            </w:tcBorders>
          </w:tcPr>
          <w:p w:rsidR="00B0600F" w:rsidRDefault="00B0600F">
            <w:r>
              <w:rPr>
                <w:rFonts w:hint="eastAsia"/>
              </w:rPr>
              <w:t xml:space="preserve">　</w:t>
            </w:r>
          </w:p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8087" w:type="dxa"/>
            <w:gridSpan w:val="14"/>
            <w:vAlign w:val="center"/>
          </w:tcPr>
          <w:p w:rsidR="00B0600F" w:rsidRDefault="00B0600F" w:rsidP="005F62DB"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8087" w:type="dxa"/>
            <w:gridSpan w:val="14"/>
            <w:vAlign w:val="center"/>
          </w:tcPr>
          <w:p w:rsidR="00B0600F" w:rsidRDefault="00B0600F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1019D1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撤去区分</w:t>
            </w:r>
          </w:p>
        </w:tc>
        <w:tc>
          <w:tcPr>
            <w:tcW w:w="8087" w:type="dxa"/>
            <w:gridSpan w:val="14"/>
            <w:vAlign w:val="center"/>
          </w:tcPr>
          <w:p w:rsidR="00B0600F" w:rsidRDefault="00B0600F">
            <w:pPr>
              <w:spacing w:after="60"/>
            </w:pPr>
            <w:r>
              <w:rPr>
                <w:rFonts w:hint="eastAsia"/>
              </w:rPr>
              <w:t>※撤去費用補助金を受ける場合、該当する項目に○を付ける。</w:t>
            </w:r>
          </w:p>
          <w:p w:rsidR="00B0600F" w:rsidRDefault="00B0600F" w:rsidP="00613A15">
            <w:pPr>
              <w:spacing w:after="60"/>
            </w:pPr>
            <w:r>
              <w:rPr>
                <w:rFonts w:hint="eastAsia"/>
              </w:rPr>
              <w:t xml:space="preserve">　　撤去物件　　</w:t>
            </w:r>
            <w:r>
              <w:t>(</w:t>
            </w:r>
            <w:r>
              <w:rPr>
                <w:rFonts w:hint="eastAsia"/>
              </w:rPr>
              <w:t>単独処理浄化</w:t>
            </w:r>
            <w:r>
              <w:rPr>
                <w:rFonts w:hint="eastAsia"/>
                <w:spacing w:val="105"/>
              </w:rPr>
              <w:t>槽・</w:t>
            </w:r>
            <w:r>
              <w:rPr>
                <w:rFonts w:hint="eastAsia"/>
              </w:rPr>
              <w:t>汲み取り便槽</w:t>
            </w:r>
            <w:r>
              <w:t>)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  <w:spacing w:val="205"/>
              </w:rPr>
              <w:t>補助</w:t>
            </w:r>
            <w:r>
              <w:rPr>
                <w:rFonts w:hint="eastAsia"/>
              </w:rPr>
              <w:t>金交付申請額</w:t>
            </w:r>
          </w:p>
        </w:tc>
        <w:tc>
          <w:tcPr>
            <w:tcW w:w="8087" w:type="dxa"/>
            <w:gridSpan w:val="14"/>
            <w:vAlign w:val="center"/>
          </w:tcPr>
          <w:p w:rsidR="00B0600F" w:rsidRDefault="00B0600F">
            <w:r>
              <w:rPr>
                <w:rFonts w:hint="eastAsia"/>
              </w:rPr>
              <w:t xml:space="preserve">　　　　　　　　　　　　　　　　　　円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:rsidR="00B0600F" w:rsidRDefault="00B0600F">
            <w:pPr>
              <w:jc w:val="distribute"/>
            </w:pPr>
          </w:p>
        </w:tc>
        <w:tc>
          <w:tcPr>
            <w:tcW w:w="450" w:type="dxa"/>
            <w:tcBorders>
              <w:right w:val="dashed" w:sz="4" w:space="0" w:color="auto"/>
            </w:tcBorders>
            <w:textDirection w:val="tbRlV"/>
            <w:vAlign w:val="center"/>
          </w:tcPr>
          <w:p w:rsidR="00B0600F" w:rsidRDefault="00B0600F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480" w:type="dxa"/>
            <w:gridSpan w:val="6"/>
            <w:tcBorders>
              <w:left w:val="nil"/>
              <w:right w:val="dashed" w:sz="4" w:space="0" w:color="auto"/>
            </w:tcBorders>
            <w:vAlign w:val="center"/>
          </w:tcPr>
          <w:p w:rsidR="00B0600F" w:rsidRDefault="00B0600F">
            <w:r>
              <w:t>(</w:t>
            </w:r>
            <w:r>
              <w:rPr>
                <w:rFonts w:hint="eastAsia"/>
              </w:rPr>
              <w:t>浄化槽設置補助金</w:t>
            </w:r>
            <w:r>
              <w:t>)</w:t>
            </w:r>
          </w:p>
          <w:p w:rsidR="00B0600F" w:rsidRDefault="00B060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B0600F" w:rsidRPr="002A2AA4" w:rsidRDefault="00B0600F">
            <w:r w:rsidRPr="002A2AA4">
              <w:t>(</w:t>
            </w:r>
            <w:r w:rsidRPr="002A2AA4">
              <w:rPr>
                <w:rFonts w:hint="eastAsia"/>
              </w:rPr>
              <w:t>撤去費用補助金</w:t>
            </w:r>
            <w:r w:rsidRPr="002A2AA4">
              <w:t>)</w:t>
            </w:r>
          </w:p>
          <w:p w:rsidR="00B0600F" w:rsidRPr="002A2AA4" w:rsidRDefault="00B0600F">
            <w:pPr>
              <w:jc w:val="right"/>
            </w:pPr>
            <w:r w:rsidRPr="002A2AA4">
              <w:rPr>
                <w:rFonts w:hint="eastAsia"/>
              </w:rPr>
              <w:t>円</w:t>
            </w:r>
          </w:p>
        </w:tc>
        <w:tc>
          <w:tcPr>
            <w:tcW w:w="2747" w:type="dxa"/>
            <w:gridSpan w:val="3"/>
            <w:tcBorders>
              <w:left w:val="dashed" w:sz="4" w:space="0" w:color="auto"/>
            </w:tcBorders>
            <w:vAlign w:val="center"/>
          </w:tcPr>
          <w:p w:rsidR="00B0600F" w:rsidRPr="002A2AA4" w:rsidRDefault="00B0600F">
            <w:pPr>
              <w:widowControl/>
              <w:wordWrap/>
              <w:overflowPunct/>
              <w:autoSpaceDE/>
              <w:autoSpaceDN/>
              <w:jc w:val="left"/>
            </w:pPr>
            <w:r w:rsidRPr="002A2AA4">
              <w:t>(</w:t>
            </w:r>
            <w:r w:rsidRPr="002A2AA4">
              <w:rPr>
                <w:rFonts w:hint="eastAsia"/>
              </w:rPr>
              <w:t>宅内配管工事費用補助金</w:t>
            </w:r>
            <w:r w:rsidRPr="002A2AA4">
              <w:t>)</w:t>
            </w:r>
          </w:p>
          <w:p w:rsidR="00B0600F" w:rsidRPr="002A2AA4" w:rsidRDefault="00B0600F">
            <w:pPr>
              <w:jc w:val="right"/>
            </w:pPr>
            <w:r w:rsidRPr="002A2AA4">
              <w:rPr>
                <w:rFonts w:hint="eastAsia"/>
              </w:rPr>
              <w:t>円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8087" w:type="dxa"/>
            <w:gridSpan w:val="14"/>
            <w:vAlign w:val="center"/>
          </w:tcPr>
          <w:p w:rsidR="00B0600F" w:rsidRPr="002A2AA4" w:rsidRDefault="00B0600F" w:rsidP="005B3983">
            <w:r w:rsidRPr="002A2AA4"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2330" w:type="dxa"/>
            <w:gridSpan w:val="6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5757" w:type="dxa"/>
            <w:gridSpan w:val="8"/>
            <w:vAlign w:val="center"/>
          </w:tcPr>
          <w:p w:rsidR="00B0600F" w:rsidRPr="002A2AA4" w:rsidRDefault="00B0600F">
            <w:r w:rsidRPr="002A2AA4">
              <w:rPr>
                <w:rFonts w:hint="eastAsia"/>
              </w:rPr>
              <w:t xml:space="preserve">　　　　　　　　　　　　　　</w:t>
            </w:r>
            <w:r w:rsidRPr="002A2AA4">
              <w:t>m</w:t>
            </w:r>
            <w:r w:rsidRPr="002A2AA4">
              <w:rPr>
                <w:vertAlign w:val="superscript"/>
              </w:rPr>
              <w:t>2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:rsidR="00B0600F" w:rsidRDefault="00B0600F"/>
        </w:tc>
        <w:tc>
          <w:tcPr>
            <w:tcW w:w="2330" w:type="dxa"/>
            <w:gridSpan w:val="6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設置人槽区分</w:t>
            </w:r>
          </w:p>
        </w:tc>
        <w:tc>
          <w:tcPr>
            <w:tcW w:w="5757" w:type="dxa"/>
            <w:gridSpan w:val="8"/>
            <w:vAlign w:val="center"/>
          </w:tcPr>
          <w:p w:rsidR="00B0600F" w:rsidRPr="002A2AA4" w:rsidRDefault="00B0600F">
            <w:r w:rsidRPr="002A2AA4">
              <w:rPr>
                <w:rFonts w:hint="eastAsia"/>
              </w:rPr>
              <w:t xml:space="preserve">　　　　　　　　　　人槽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:rsidR="00B0600F" w:rsidRDefault="00B0600F"/>
        </w:tc>
        <w:tc>
          <w:tcPr>
            <w:tcW w:w="2330" w:type="dxa"/>
            <w:gridSpan w:val="6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住宅所有者</w:t>
            </w:r>
          </w:p>
        </w:tc>
        <w:tc>
          <w:tcPr>
            <w:tcW w:w="5757" w:type="dxa"/>
            <w:gridSpan w:val="8"/>
            <w:vAlign w:val="center"/>
          </w:tcPr>
          <w:p w:rsidR="00B0600F" w:rsidRPr="002A2AA4" w:rsidRDefault="00B0600F">
            <w:pPr>
              <w:jc w:val="center"/>
            </w:pPr>
            <w:r w:rsidRPr="002A2AA4">
              <w:rPr>
                <w:rFonts w:hint="eastAsia"/>
              </w:rPr>
              <w:t>①本人　　②共有</w:t>
            </w:r>
            <w:r w:rsidRPr="002A2AA4">
              <w:t>(</w:t>
            </w:r>
            <w:r w:rsidRPr="002A2AA4">
              <w:rPr>
                <w:rFonts w:hint="eastAsia"/>
              </w:rPr>
              <w:t xml:space="preserve">　　人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　③その他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:rsidR="00B0600F" w:rsidRDefault="00B0600F"/>
        </w:tc>
        <w:tc>
          <w:tcPr>
            <w:tcW w:w="2330" w:type="dxa"/>
            <w:gridSpan w:val="6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実居住人数</w:t>
            </w:r>
          </w:p>
        </w:tc>
        <w:tc>
          <w:tcPr>
            <w:tcW w:w="5757" w:type="dxa"/>
            <w:gridSpan w:val="8"/>
            <w:vAlign w:val="center"/>
          </w:tcPr>
          <w:p w:rsidR="00B0600F" w:rsidRPr="002A2AA4" w:rsidRDefault="00B0600F">
            <w:r w:rsidRPr="002A2AA4">
              <w:rPr>
                <w:rFonts w:hint="eastAsia"/>
              </w:rPr>
              <w:t xml:space="preserve">　　　　　　　　　　　　　　人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</w:tcBorders>
          </w:tcPr>
          <w:p w:rsidR="00B0600F" w:rsidRDefault="00B0600F"/>
        </w:tc>
        <w:tc>
          <w:tcPr>
            <w:tcW w:w="1290" w:type="dxa"/>
            <w:gridSpan w:val="4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1040" w:type="dxa"/>
            <w:gridSpan w:val="2"/>
            <w:vAlign w:val="center"/>
          </w:tcPr>
          <w:p w:rsidR="00B0600F" w:rsidRDefault="00B0600F">
            <w:pPr>
              <w:spacing w:after="40"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  <w:p w:rsidR="00B0600F" w:rsidRDefault="00B0600F">
            <w:pPr>
              <w:spacing w:after="40"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  <w:p w:rsidR="00B0600F" w:rsidRDefault="00B0600F">
            <w:pPr>
              <w:spacing w:line="240" w:lineRule="exact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57" w:type="dxa"/>
            <w:gridSpan w:val="8"/>
          </w:tcPr>
          <w:p w:rsidR="00B0600F" w:rsidRPr="002A2AA4" w:rsidRDefault="00B0600F">
            <w:r w:rsidRPr="002A2AA4"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  <w:spacing w:val="46"/>
              </w:rPr>
              <w:t>着手・完</w:t>
            </w:r>
            <w:r>
              <w:rPr>
                <w:rFonts w:hint="eastAsia"/>
              </w:rPr>
              <w:t>了予定日</w:t>
            </w:r>
          </w:p>
        </w:tc>
        <w:tc>
          <w:tcPr>
            <w:tcW w:w="1290" w:type="dxa"/>
            <w:gridSpan w:val="4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6797" w:type="dxa"/>
            <w:gridSpan w:val="10"/>
            <w:vAlign w:val="center"/>
          </w:tcPr>
          <w:p w:rsidR="00B0600F" w:rsidRPr="002A2AA4" w:rsidRDefault="00B0600F">
            <w:r w:rsidRPr="002A2AA4">
              <w:rPr>
                <w:rFonts w:hint="eastAsia"/>
              </w:rPr>
              <w:t xml:space="preserve">　　　　　　　　年　　　月　　　日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/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:rsidR="00B0600F" w:rsidRDefault="00B0600F">
            <w:pPr>
              <w:jc w:val="distribute"/>
            </w:pPr>
          </w:p>
        </w:tc>
        <w:tc>
          <w:tcPr>
            <w:tcW w:w="1290" w:type="dxa"/>
            <w:gridSpan w:val="4"/>
            <w:vAlign w:val="center"/>
          </w:tcPr>
          <w:p w:rsidR="00B0600F" w:rsidRDefault="00B0600F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6797" w:type="dxa"/>
            <w:gridSpan w:val="10"/>
            <w:vAlign w:val="center"/>
          </w:tcPr>
          <w:p w:rsidR="00B0600F" w:rsidRPr="002A2AA4" w:rsidRDefault="00B0600F">
            <w:r w:rsidRPr="002A2AA4">
              <w:rPr>
                <w:rFonts w:hint="eastAsia"/>
              </w:rPr>
              <w:t xml:space="preserve">　　　　　　　　年　　　月　　　日</w:t>
            </w:r>
          </w:p>
        </w:tc>
        <w:tc>
          <w:tcPr>
            <w:tcW w:w="244" w:type="dxa"/>
            <w:vMerge/>
          </w:tcPr>
          <w:p w:rsidR="00B0600F" w:rsidRDefault="00B0600F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8" w:type="dxa"/>
            <w:vMerge/>
          </w:tcPr>
          <w:p w:rsidR="00B0600F" w:rsidRDefault="00B0600F" w:rsidP="00596A86"/>
        </w:tc>
        <w:tc>
          <w:tcPr>
            <w:tcW w:w="1672" w:type="dxa"/>
            <w:vMerge w:val="restart"/>
            <w:vAlign w:val="center"/>
          </w:tcPr>
          <w:p w:rsidR="00B0600F" w:rsidRDefault="00B0600F" w:rsidP="00596A86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110" w:type="dxa"/>
            <w:gridSpan w:val="8"/>
            <w:vAlign w:val="center"/>
          </w:tcPr>
          <w:p w:rsidR="00B0600F" w:rsidRDefault="00B0600F" w:rsidP="00596A86">
            <w:pPr>
              <w:ind w:left="315" w:hanging="315"/>
            </w:pPr>
            <w:r>
              <w:t>(1)</w:t>
            </w:r>
            <w:r>
              <w:rPr>
                <w:rFonts w:hint="eastAsia"/>
              </w:rPr>
              <w:t xml:space="preserve">　建築確認通知書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</w:tc>
        <w:tc>
          <w:tcPr>
            <w:tcW w:w="4977" w:type="dxa"/>
            <w:gridSpan w:val="6"/>
          </w:tcPr>
          <w:p w:rsidR="00B0600F" w:rsidRPr="002A2AA4" w:rsidRDefault="00B0600F" w:rsidP="00596A86">
            <w:r w:rsidRPr="002A2AA4">
              <w:t>(</w:t>
            </w:r>
            <w:r>
              <w:t>9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認定書</w:t>
            </w:r>
            <w:r w:rsidRPr="002A2AA4">
              <w:t>(</w:t>
            </w:r>
            <w:r w:rsidRPr="002A2AA4">
              <w:rPr>
                <w:rFonts w:hint="eastAsia"/>
              </w:rPr>
              <w:t>国土交通大臣</w:t>
            </w:r>
            <w:r w:rsidRPr="002A2AA4">
              <w:t>)</w:t>
            </w:r>
          </w:p>
        </w:tc>
        <w:tc>
          <w:tcPr>
            <w:tcW w:w="244" w:type="dxa"/>
            <w:vMerge/>
          </w:tcPr>
          <w:p w:rsidR="00B0600F" w:rsidRDefault="00B0600F" w:rsidP="00596A86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</w:tcPr>
          <w:p w:rsidR="00B0600F" w:rsidRDefault="00B0600F" w:rsidP="00596A86"/>
        </w:tc>
        <w:tc>
          <w:tcPr>
            <w:tcW w:w="1672" w:type="dxa"/>
            <w:vMerge/>
            <w:vAlign w:val="center"/>
          </w:tcPr>
          <w:p w:rsidR="00B0600F" w:rsidRDefault="00B0600F" w:rsidP="00596A86">
            <w:pPr>
              <w:jc w:val="distribute"/>
            </w:pPr>
          </w:p>
        </w:tc>
        <w:tc>
          <w:tcPr>
            <w:tcW w:w="3110" w:type="dxa"/>
            <w:gridSpan w:val="8"/>
            <w:vAlign w:val="center"/>
          </w:tcPr>
          <w:p w:rsidR="00B0600F" w:rsidRDefault="00B0600F" w:rsidP="00596A86">
            <w:pPr>
              <w:ind w:left="315" w:hanging="315"/>
            </w:pPr>
            <w:r>
              <w:t>(2)</w:t>
            </w:r>
            <w:r>
              <w:rPr>
                <w:rFonts w:hint="eastAsia"/>
              </w:rPr>
              <w:t xml:space="preserve">　浄化槽設置届出書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</w:tc>
        <w:tc>
          <w:tcPr>
            <w:tcW w:w="4977" w:type="dxa"/>
            <w:gridSpan w:val="6"/>
          </w:tcPr>
          <w:p w:rsidR="00B0600F" w:rsidRPr="002A2AA4" w:rsidRDefault="00B0600F" w:rsidP="00596A86">
            <w:r w:rsidRPr="002A2AA4">
              <w:t>(1</w:t>
            </w:r>
            <w:r>
              <w:t>0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型式適合認定書別添仕様書</w:t>
            </w:r>
          </w:p>
        </w:tc>
        <w:tc>
          <w:tcPr>
            <w:tcW w:w="244" w:type="dxa"/>
            <w:vMerge/>
          </w:tcPr>
          <w:p w:rsidR="00B0600F" w:rsidRDefault="00B0600F" w:rsidP="00596A86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 w:rsidP="000450B0"/>
        </w:tc>
        <w:tc>
          <w:tcPr>
            <w:tcW w:w="1672" w:type="dxa"/>
            <w:vMerge/>
          </w:tcPr>
          <w:p w:rsidR="00B0600F" w:rsidRDefault="00B0600F" w:rsidP="000450B0"/>
        </w:tc>
        <w:tc>
          <w:tcPr>
            <w:tcW w:w="3110" w:type="dxa"/>
            <w:gridSpan w:val="8"/>
            <w:vAlign w:val="center"/>
          </w:tcPr>
          <w:p w:rsidR="00B0600F" w:rsidRDefault="00B0600F" w:rsidP="000450B0">
            <w:pPr>
              <w:ind w:left="315" w:hanging="315"/>
            </w:pPr>
            <w:r>
              <w:t>(3)</w:t>
            </w:r>
            <w:r>
              <w:rPr>
                <w:rFonts w:hint="eastAsia"/>
              </w:rPr>
              <w:t xml:space="preserve">　誓約書・同意書</w:t>
            </w:r>
          </w:p>
        </w:tc>
        <w:tc>
          <w:tcPr>
            <w:tcW w:w="4977" w:type="dxa"/>
            <w:gridSpan w:val="6"/>
            <w:vAlign w:val="center"/>
          </w:tcPr>
          <w:p w:rsidR="00B0600F" w:rsidRPr="002A2AA4" w:rsidRDefault="00B0600F" w:rsidP="000450B0">
            <w:pPr>
              <w:ind w:left="315" w:hanging="315"/>
            </w:pPr>
            <w:r w:rsidRPr="002A2AA4">
              <w:t>(1</w:t>
            </w:r>
            <w:r>
              <w:t>1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設置場所案内図</w:t>
            </w:r>
            <w:r w:rsidRPr="002A2AA4">
              <w:t>(</w:t>
            </w:r>
            <w:r w:rsidRPr="002A2AA4">
              <w:rPr>
                <w:rFonts w:hint="eastAsia"/>
              </w:rPr>
              <w:t>放流経路記載</w:t>
            </w:r>
            <w:r w:rsidRPr="002A2AA4">
              <w:t>)</w:t>
            </w:r>
          </w:p>
        </w:tc>
        <w:tc>
          <w:tcPr>
            <w:tcW w:w="244" w:type="dxa"/>
            <w:vMerge/>
          </w:tcPr>
          <w:p w:rsidR="00B0600F" w:rsidRDefault="00B0600F" w:rsidP="000450B0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 w:rsidP="000450B0"/>
        </w:tc>
        <w:tc>
          <w:tcPr>
            <w:tcW w:w="1672" w:type="dxa"/>
            <w:vMerge/>
          </w:tcPr>
          <w:p w:rsidR="00B0600F" w:rsidRDefault="00B0600F" w:rsidP="000450B0"/>
        </w:tc>
        <w:tc>
          <w:tcPr>
            <w:tcW w:w="3110" w:type="dxa"/>
            <w:gridSpan w:val="8"/>
            <w:vAlign w:val="center"/>
          </w:tcPr>
          <w:p w:rsidR="00B0600F" w:rsidRDefault="00B0600F" w:rsidP="00872703">
            <w:pPr>
              <w:ind w:left="630" w:hangingChars="300" w:hanging="630"/>
            </w:pPr>
            <w:r>
              <w:t>(4)</w:t>
            </w:r>
            <w:r>
              <w:rPr>
                <w:rFonts w:hint="eastAsia"/>
              </w:rPr>
              <w:t xml:space="preserve">　工事請負契約書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  <w:p w:rsidR="00872703" w:rsidRPr="007D5678" w:rsidRDefault="00872703" w:rsidP="00872703">
            <w:pPr>
              <w:ind w:left="630" w:hangingChars="300" w:hanging="630"/>
            </w:pPr>
            <w:r>
              <w:rPr>
                <w:rFonts w:hint="eastAsia"/>
              </w:rPr>
              <w:t xml:space="preserve">　　　</w:t>
            </w:r>
            <w:r w:rsidRPr="007D5678">
              <w:t>(</w:t>
            </w:r>
            <w:r w:rsidRPr="007D5678">
              <w:rPr>
                <w:rFonts w:hint="eastAsia"/>
              </w:rPr>
              <w:t>工事費明細を含む</w:t>
            </w:r>
            <w:r w:rsidRPr="007D5678">
              <w:t>)</w:t>
            </w:r>
          </w:p>
        </w:tc>
        <w:tc>
          <w:tcPr>
            <w:tcW w:w="4977" w:type="dxa"/>
            <w:gridSpan w:val="6"/>
            <w:vAlign w:val="center"/>
          </w:tcPr>
          <w:p w:rsidR="00B0600F" w:rsidRPr="002A2AA4" w:rsidRDefault="00B0600F" w:rsidP="000450B0">
            <w:pPr>
              <w:ind w:left="315" w:hanging="315"/>
            </w:pPr>
            <w:r w:rsidRPr="002A2AA4">
              <w:t>(1</w:t>
            </w:r>
            <w:r>
              <w:t>2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建物平面図</w:t>
            </w:r>
          </w:p>
          <w:p w:rsidR="00B0600F" w:rsidRPr="002A2AA4" w:rsidRDefault="00B0600F" w:rsidP="000450B0">
            <w:pPr>
              <w:ind w:left="315" w:hanging="315"/>
            </w:pPr>
            <w:r w:rsidRPr="002A2AA4">
              <w:rPr>
                <w:rFonts w:hint="eastAsia"/>
              </w:rPr>
              <w:t xml:space="preserve">　</w:t>
            </w:r>
            <w:r w:rsidRPr="002A2AA4">
              <w:t>(</w:t>
            </w:r>
            <w:r w:rsidRPr="002A2AA4">
              <w:rPr>
                <w:rFonts w:hint="eastAsia"/>
              </w:rPr>
              <w:t>浄化槽位置・ます・排水管及び雨水管を記載</w:t>
            </w:r>
            <w:r w:rsidRPr="002A2AA4">
              <w:t>)</w:t>
            </w:r>
          </w:p>
        </w:tc>
        <w:tc>
          <w:tcPr>
            <w:tcW w:w="244" w:type="dxa"/>
            <w:vMerge/>
          </w:tcPr>
          <w:p w:rsidR="00B0600F" w:rsidRDefault="00B0600F" w:rsidP="000450B0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 w:rsidP="000450B0"/>
        </w:tc>
        <w:tc>
          <w:tcPr>
            <w:tcW w:w="1672" w:type="dxa"/>
            <w:vMerge/>
          </w:tcPr>
          <w:p w:rsidR="00B0600F" w:rsidRDefault="00B0600F" w:rsidP="000450B0"/>
        </w:tc>
        <w:tc>
          <w:tcPr>
            <w:tcW w:w="3110" w:type="dxa"/>
            <w:gridSpan w:val="8"/>
            <w:vAlign w:val="center"/>
          </w:tcPr>
          <w:p w:rsidR="00B0600F" w:rsidRDefault="00B0600F" w:rsidP="000450B0">
            <w:pPr>
              <w:ind w:left="315" w:hanging="315"/>
            </w:pPr>
            <w:r>
              <w:t>(5)</w:t>
            </w:r>
            <w:r>
              <w:rPr>
                <w:rFonts w:hint="eastAsia"/>
              </w:rPr>
              <w:t xml:space="preserve">　登録証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</w:p>
        </w:tc>
        <w:tc>
          <w:tcPr>
            <w:tcW w:w="4977" w:type="dxa"/>
            <w:gridSpan w:val="6"/>
            <w:vAlign w:val="center"/>
          </w:tcPr>
          <w:p w:rsidR="00B0600F" w:rsidRPr="002A2AA4" w:rsidRDefault="00B0600F" w:rsidP="000450B0">
            <w:pPr>
              <w:ind w:left="315" w:hanging="315"/>
            </w:pPr>
            <w:r w:rsidRPr="002A2AA4">
              <w:t>(1</w:t>
            </w:r>
            <w:r>
              <w:t>3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浄化槽整備士免状</w:t>
            </w:r>
            <w:r w:rsidRPr="002A2AA4">
              <w:t>(</w:t>
            </w:r>
            <w:r w:rsidRPr="002A2AA4">
              <w:rPr>
                <w:rFonts w:hint="eastAsia"/>
              </w:rPr>
              <w:t>写し</w:t>
            </w:r>
            <w:r w:rsidRPr="002A2AA4">
              <w:t>)</w:t>
            </w:r>
          </w:p>
        </w:tc>
        <w:tc>
          <w:tcPr>
            <w:tcW w:w="244" w:type="dxa"/>
            <w:vMerge/>
          </w:tcPr>
          <w:p w:rsidR="00B0600F" w:rsidRDefault="00B0600F" w:rsidP="000450B0"/>
        </w:tc>
      </w:tr>
      <w:tr w:rsidR="00B0600F" w:rsidTr="00613A1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</w:tcPr>
          <w:p w:rsidR="00B0600F" w:rsidRDefault="00B0600F" w:rsidP="000450B0"/>
        </w:tc>
        <w:tc>
          <w:tcPr>
            <w:tcW w:w="1672" w:type="dxa"/>
            <w:vMerge/>
          </w:tcPr>
          <w:p w:rsidR="00B0600F" w:rsidRDefault="00B0600F" w:rsidP="000450B0"/>
        </w:tc>
        <w:tc>
          <w:tcPr>
            <w:tcW w:w="3110" w:type="dxa"/>
            <w:gridSpan w:val="8"/>
            <w:vAlign w:val="center"/>
          </w:tcPr>
          <w:p w:rsidR="00B0600F" w:rsidRDefault="00B0600F" w:rsidP="000450B0">
            <w:pPr>
              <w:ind w:left="315" w:hanging="315"/>
            </w:pPr>
            <w:r>
              <w:t>(6)</w:t>
            </w:r>
            <w:r>
              <w:rPr>
                <w:rFonts w:hint="eastAsia"/>
              </w:rPr>
              <w:t xml:space="preserve">　登録浄化槽管理票</w:t>
            </w:r>
            <w:r>
              <w:t>C</w:t>
            </w:r>
            <w:r>
              <w:rPr>
                <w:rFonts w:hint="eastAsia"/>
              </w:rPr>
              <w:t>票</w:t>
            </w:r>
          </w:p>
        </w:tc>
        <w:tc>
          <w:tcPr>
            <w:tcW w:w="4977" w:type="dxa"/>
            <w:gridSpan w:val="6"/>
            <w:vAlign w:val="center"/>
          </w:tcPr>
          <w:p w:rsidR="00B0600F" w:rsidRPr="002A2AA4" w:rsidRDefault="00B0600F" w:rsidP="000450B0">
            <w:pPr>
              <w:ind w:left="315" w:hanging="315"/>
            </w:pPr>
            <w:r w:rsidRPr="002A2AA4">
              <w:t>(1</w:t>
            </w:r>
            <w:r>
              <w:t>4</w:t>
            </w:r>
            <w:r w:rsidRPr="002A2AA4">
              <w:t>)</w:t>
            </w:r>
            <w:r w:rsidRPr="002A2AA4">
              <w:rPr>
                <w:rFonts w:hint="eastAsia"/>
              </w:rPr>
              <w:t xml:space="preserve">　納税証明書</w:t>
            </w:r>
            <w:r w:rsidRPr="002A2AA4">
              <w:t>(</w:t>
            </w:r>
            <w:r w:rsidRPr="002A2AA4">
              <w:rPr>
                <w:rFonts w:hint="eastAsia"/>
              </w:rPr>
              <w:t>申請者本人</w:t>
            </w:r>
            <w:r w:rsidRPr="002A2AA4">
              <w:t>)</w:t>
            </w:r>
          </w:p>
        </w:tc>
        <w:tc>
          <w:tcPr>
            <w:tcW w:w="244" w:type="dxa"/>
            <w:vMerge/>
          </w:tcPr>
          <w:p w:rsidR="00B0600F" w:rsidRDefault="00B0600F" w:rsidP="000450B0"/>
        </w:tc>
      </w:tr>
      <w:tr w:rsidR="00613A15" w:rsidTr="00613A15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218" w:type="dxa"/>
            <w:vMerge/>
          </w:tcPr>
          <w:p w:rsidR="00613A15" w:rsidRDefault="00613A15" w:rsidP="000450B0"/>
        </w:tc>
        <w:tc>
          <w:tcPr>
            <w:tcW w:w="1672" w:type="dxa"/>
            <w:vMerge/>
          </w:tcPr>
          <w:p w:rsidR="00613A15" w:rsidRDefault="00613A15" w:rsidP="000450B0"/>
        </w:tc>
        <w:tc>
          <w:tcPr>
            <w:tcW w:w="3110" w:type="dxa"/>
            <w:gridSpan w:val="8"/>
            <w:vAlign w:val="center"/>
          </w:tcPr>
          <w:p w:rsidR="00613A15" w:rsidRPr="00685987" w:rsidRDefault="00613A15" w:rsidP="00685987">
            <w:pPr>
              <w:ind w:left="315" w:hanging="315"/>
            </w:pPr>
            <w:r>
              <w:t>(7)</w:t>
            </w:r>
            <w:r>
              <w:rPr>
                <w:rFonts w:hint="eastAsia"/>
              </w:rPr>
              <w:t xml:space="preserve">　保証登録証</w:t>
            </w:r>
          </w:p>
        </w:tc>
        <w:tc>
          <w:tcPr>
            <w:tcW w:w="4977" w:type="dxa"/>
            <w:gridSpan w:val="6"/>
            <w:vAlign w:val="center"/>
          </w:tcPr>
          <w:p w:rsidR="00613A15" w:rsidRPr="0002576A" w:rsidRDefault="0002576A" w:rsidP="00613A15">
            <w:pPr>
              <w:spacing w:line="260" w:lineRule="exact"/>
              <w:ind w:left="335" w:hanging="335"/>
              <w:rPr>
                <w:color w:val="0D0D0D" w:themeColor="text1" w:themeTint="F2"/>
                <w:u w:val="single"/>
              </w:rPr>
            </w:pPr>
            <w:r>
              <w:rPr>
                <w:color w:val="0D0D0D" w:themeColor="text1" w:themeTint="F2"/>
              </w:rPr>
              <w:t xml:space="preserve">(15) </w:t>
            </w:r>
            <w:r w:rsidR="00613A15">
              <w:rPr>
                <w:rFonts w:hint="eastAsia"/>
                <w:color w:val="0D0D0D" w:themeColor="text1" w:themeTint="F2"/>
              </w:rPr>
              <w:t>単独処理浄化槽又は汲み取り便槽の位置図・</w:t>
            </w:r>
            <w:r w:rsidR="00C86A49">
              <w:rPr>
                <w:rFonts w:hint="eastAsia"/>
                <w:color w:val="0D0D0D" w:themeColor="text1" w:themeTint="F2"/>
              </w:rPr>
              <w:t>写真</w:t>
            </w:r>
          </w:p>
          <w:p w:rsidR="00613A15" w:rsidRPr="00613A15" w:rsidRDefault="00613A15" w:rsidP="00613A15">
            <w:pPr>
              <w:spacing w:line="260" w:lineRule="exact"/>
              <w:ind w:left="335" w:hanging="335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 xml:space="preserve">　</w:t>
            </w:r>
            <w:r>
              <w:rPr>
                <w:rFonts w:hAnsi="ＭＳ 明朝" w:cs="ＭＳ 明朝" w:hint="eastAsia"/>
                <w:color w:val="0D0D0D" w:themeColor="text1" w:themeTint="F2"/>
              </w:rPr>
              <w:t>※撤去費用補助金を受ける場合のみ提出のこと。</w:t>
            </w:r>
          </w:p>
        </w:tc>
        <w:tc>
          <w:tcPr>
            <w:tcW w:w="244" w:type="dxa"/>
            <w:vMerge/>
          </w:tcPr>
          <w:p w:rsidR="00613A15" w:rsidRDefault="00613A15" w:rsidP="000450B0"/>
        </w:tc>
      </w:tr>
      <w:tr w:rsidR="00613A15" w:rsidTr="00613A1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218" w:type="dxa"/>
            <w:vMerge/>
            <w:tcBorders>
              <w:bottom w:val="nil"/>
            </w:tcBorders>
          </w:tcPr>
          <w:p w:rsidR="00613A15" w:rsidRDefault="00613A15" w:rsidP="0046654D"/>
        </w:tc>
        <w:tc>
          <w:tcPr>
            <w:tcW w:w="1672" w:type="dxa"/>
            <w:vMerge/>
          </w:tcPr>
          <w:p w:rsidR="00613A15" w:rsidRDefault="00613A15" w:rsidP="0046654D"/>
        </w:tc>
        <w:tc>
          <w:tcPr>
            <w:tcW w:w="3110" w:type="dxa"/>
            <w:gridSpan w:val="8"/>
            <w:vAlign w:val="center"/>
          </w:tcPr>
          <w:p w:rsidR="00613A15" w:rsidRDefault="00613A15" w:rsidP="0046654D">
            <w:pPr>
              <w:ind w:left="315" w:hanging="315"/>
            </w:pPr>
            <w:r>
              <w:t>(8)</w:t>
            </w:r>
            <w:r>
              <w:rPr>
                <w:rFonts w:hint="eastAsia"/>
              </w:rPr>
              <w:t xml:space="preserve">　型式適合認定証</w:t>
            </w:r>
            <w:r>
              <w:t>(</w:t>
            </w:r>
            <w:r>
              <w:rPr>
                <w:rFonts w:hint="eastAsia"/>
              </w:rPr>
              <w:t>日本建築センター</w:t>
            </w:r>
            <w:r>
              <w:t>)</w:t>
            </w:r>
          </w:p>
        </w:tc>
        <w:tc>
          <w:tcPr>
            <w:tcW w:w="4977" w:type="dxa"/>
            <w:gridSpan w:val="6"/>
            <w:tcBorders>
              <w:top w:val="nil"/>
              <w:bottom w:val="nil"/>
            </w:tcBorders>
          </w:tcPr>
          <w:p w:rsidR="00613A15" w:rsidRPr="00613A15" w:rsidRDefault="00613A15" w:rsidP="00613A15">
            <w:pPr>
              <w:rPr>
                <w:color w:val="0D0D0D" w:themeColor="text1" w:themeTint="F2"/>
              </w:rPr>
            </w:pPr>
          </w:p>
        </w:tc>
        <w:tc>
          <w:tcPr>
            <w:tcW w:w="244" w:type="dxa"/>
            <w:vMerge/>
            <w:tcBorders>
              <w:bottom w:val="nil"/>
            </w:tcBorders>
          </w:tcPr>
          <w:p w:rsidR="00613A15" w:rsidRDefault="00613A15" w:rsidP="0046654D"/>
        </w:tc>
      </w:tr>
      <w:tr w:rsidR="00613A15" w:rsidTr="00613A1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18" w:type="dxa"/>
            <w:tcBorders>
              <w:top w:val="nil"/>
              <w:bottom w:val="nil"/>
            </w:tcBorders>
          </w:tcPr>
          <w:p w:rsidR="00613A15" w:rsidRDefault="00613A15" w:rsidP="00A85F1F"/>
        </w:tc>
        <w:tc>
          <w:tcPr>
            <w:tcW w:w="1672" w:type="dxa"/>
            <w:vAlign w:val="center"/>
          </w:tcPr>
          <w:p w:rsidR="00613A15" w:rsidRDefault="00613A15" w:rsidP="00A85F1F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8087" w:type="dxa"/>
            <w:gridSpan w:val="14"/>
          </w:tcPr>
          <w:p w:rsidR="00613A15" w:rsidRDefault="00613A15" w:rsidP="00A85F1F">
            <w:pPr>
              <w:spacing w:line="260" w:lineRule="exact"/>
              <w:ind w:left="420" w:hanging="420"/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613A15" w:rsidRDefault="00613A15" w:rsidP="00A85F1F"/>
        </w:tc>
      </w:tr>
    </w:tbl>
    <w:p w:rsidR="003A21CD" w:rsidRDefault="003A21CD" w:rsidP="002A1F31">
      <w:pPr>
        <w:adjustRightInd w:val="0"/>
      </w:pPr>
    </w:p>
    <w:sectPr w:rsidR="003A21CD">
      <w:footerReference w:type="even" r:id="rId7"/>
      <w:pgSz w:w="11906" w:h="16838" w:code="9"/>
      <w:pgMar w:top="567" w:right="851" w:bottom="567" w:left="851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4A" w:rsidRDefault="002B1D4A" w:rsidP="00610F44">
      <w:r>
        <w:separator/>
      </w:r>
    </w:p>
  </w:endnote>
  <w:endnote w:type="continuationSeparator" w:id="0">
    <w:p w:rsidR="002B1D4A" w:rsidRDefault="002B1D4A" w:rsidP="006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CD" w:rsidRDefault="003A21C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A21CD" w:rsidRDefault="003A21CD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4A" w:rsidRDefault="002B1D4A" w:rsidP="00610F44">
      <w:r>
        <w:separator/>
      </w:r>
    </w:p>
  </w:footnote>
  <w:footnote w:type="continuationSeparator" w:id="0">
    <w:p w:rsidR="002B1D4A" w:rsidRDefault="002B1D4A" w:rsidP="006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CD"/>
    <w:rsid w:val="00017B7E"/>
    <w:rsid w:val="0002576A"/>
    <w:rsid w:val="00042906"/>
    <w:rsid w:val="000450B0"/>
    <w:rsid w:val="000651B0"/>
    <w:rsid w:val="00071CF2"/>
    <w:rsid w:val="000B36D9"/>
    <w:rsid w:val="000B6E7E"/>
    <w:rsid w:val="000E55C1"/>
    <w:rsid w:val="001019D1"/>
    <w:rsid w:val="001074DE"/>
    <w:rsid w:val="00171E15"/>
    <w:rsid w:val="001906E6"/>
    <w:rsid w:val="002619B1"/>
    <w:rsid w:val="00292372"/>
    <w:rsid w:val="002A1F31"/>
    <w:rsid w:val="002A2AA4"/>
    <w:rsid w:val="002B1D4A"/>
    <w:rsid w:val="002C3CB4"/>
    <w:rsid w:val="002C5FF9"/>
    <w:rsid w:val="00360BC2"/>
    <w:rsid w:val="00364C03"/>
    <w:rsid w:val="00395C17"/>
    <w:rsid w:val="003A21CD"/>
    <w:rsid w:val="003D3B99"/>
    <w:rsid w:val="003F53ED"/>
    <w:rsid w:val="00454DA0"/>
    <w:rsid w:val="004564F9"/>
    <w:rsid w:val="0046654D"/>
    <w:rsid w:val="004B2D85"/>
    <w:rsid w:val="004B7FF7"/>
    <w:rsid w:val="004E1EE9"/>
    <w:rsid w:val="004E522B"/>
    <w:rsid w:val="005033B1"/>
    <w:rsid w:val="0050353F"/>
    <w:rsid w:val="00510D1B"/>
    <w:rsid w:val="00537B70"/>
    <w:rsid w:val="0054233F"/>
    <w:rsid w:val="005470F7"/>
    <w:rsid w:val="00555472"/>
    <w:rsid w:val="00596A86"/>
    <w:rsid w:val="00596ACA"/>
    <w:rsid w:val="005A1EB7"/>
    <w:rsid w:val="005A5486"/>
    <w:rsid w:val="005B2B43"/>
    <w:rsid w:val="005B3983"/>
    <w:rsid w:val="005C5FC6"/>
    <w:rsid w:val="005F2FD7"/>
    <w:rsid w:val="005F62DB"/>
    <w:rsid w:val="00610F44"/>
    <w:rsid w:val="00613A15"/>
    <w:rsid w:val="00664782"/>
    <w:rsid w:val="00685987"/>
    <w:rsid w:val="006B14A3"/>
    <w:rsid w:val="006C34DC"/>
    <w:rsid w:val="006D53AC"/>
    <w:rsid w:val="0070703E"/>
    <w:rsid w:val="007A4961"/>
    <w:rsid w:val="007C5F6B"/>
    <w:rsid w:val="007D5678"/>
    <w:rsid w:val="00824DDF"/>
    <w:rsid w:val="008261FA"/>
    <w:rsid w:val="00832EA0"/>
    <w:rsid w:val="008344EF"/>
    <w:rsid w:val="00872703"/>
    <w:rsid w:val="00893E81"/>
    <w:rsid w:val="008B17C8"/>
    <w:rsid w:val="008B1FD1"/>
    <w:rsid w:val="008D4C7E"/>
    <w:rsid w:val="008F5DAD"/>
    <w:rsid w:val="00945CB0"/>
    <w:rsid w:val="009744AC"/>
    <w:rsid w:val="00A36460"/>
    <w:rsid w:val="00A85F1F"/>
    <w:rsid w:val="00AD1D2B"/>
    <w:rsid w:val="00AD76F7"/>
    <w:rsid w:val="00AE16BA"/>
    <w:rsid w:val="00B0600F"/>
    <w:rsid w:val="00B1761D"/>
    <w:rsid w:val="00B6770C"/>
    <w:rsid w:val="00B811C5"/>
    <w:rsid w:val="00B837D7"/>
    <w:rsid w:val="00BA1EA3"/>
    <w:rsid w:val="00C027B1"/>
    <w:rsid w:val="00C249E2"/>
    <w:rsid w:val="00C34F9F"/>
    <w:rsid w:val="00C82A54"/>
    <w:rsid w:val="00C85E9F"/>
    <w:rsid w:val="00C86A49"/>
    <w:rsid w:val="00C875AE"/>
    <w:rsid w:val="00CD4E05"/>
    <w:rsid w:val="00D77064"/>
    <w:rsid w:val="00DA16D7"/>
    <w:rsid w:val="00DB7FE1"/>
    <w:rsid w:val="00DC0768"/>
    <w:rsid w:val="00DD42DF"/>
    <w:rsid w:val="00E20D76"/>
    <w:rsid w:val="00E346B2"/>
    <w:rsid w:val="00E40450"/>
    <w:rsid w:val="00E562A8"/>
    <w:rsid w:val="00E63737"/>
    <w:rsid w:val="00E6592D"/>
    <w:rsid w:val="00E90378"/>
    <w:rsid w:val="00E942CA"/>
    <w:rsid w:val="00EB28C6"/>
    <w:rsid w:val="00F04D22"/>
    <w:rsid w:val="00F121E6"/>
    <w:rsid w:val="00F14595"/>
    <w:rsid w:val="00F4039B"/>
    <w:rsid w:val="00F751DA"/>
    <w:rsid w:val="00F76ABD"/>
    <w:rsid w:val="00F84C7A"/>
    <w:rsid w:val="00FB0CC0"/>
    <w:rsid w:val="00FB2A53"/>
    <w:rsid w:val="00FB3F99"/>
    <w:rsid w:val="00FC66B2"/>
    <w:rsid w:val="00FE347F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DC8A6B77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>本宮市役所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Digital</dc:creator>
  <cp:lastModifiedBy>相川 祐一郎</cp:lastModifiedBy>
  <cp:revision>2</cp:revision>
  <cp:lastPrinted>2022-04-21T05:02:00Z</cp:lastPrinted>
  <dcterms:created xsi:type="dcterms:W3CDTF">2022-05-23T06:27:00Z</dcterms:created>
  <dcterms:modified xsi:type="dcterms:W3CDTF">2022-05-23T06:27:00Z</dcterms:modified>
</cp:coreProperties>
</file>